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CF" w:rsidRDefault="00DB71CF" w:rsidP="00243650">
      <w:pPr>
        <w:jc w:val="center"/>
      </w:pPr>
      <w:r w:rsidRPr="00DB71CF">
        <w:rPr>
          <w:noProof/>
        </w:rPr>
        <w:drawing>
          <wp:inline distT="0" distB="0" distL="0" distR="0">
            <wp:extent cx="3724275" cy="1228725"/>
            <wp:effectExtent l="0" t="0" r="9525" b="9525"/>
            <wp:docPr id="2" name="Picture 2" descr="C:\Users\Adriana\Desktop\Counselor cor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a\Desktop\Counselor corn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CF" w:rsidRPr="00D651E9" w:rsidRDefault="00DB71CF">
      <w:pPr>
        <w:rPr>
          <w:rFonts w:ascii="Georgia" w:hAnsi="Georgia"/>
          <w:sz w:val="24"/>
          <w:szCs w:val="24"/>
        </w:rPr>
      </w:pPr>
      <w:r w:rsidRPr="00D651E9">
        <w:rPr>
          <w:rFonts w:ascii="Georgia" w:hAnsi="Georgia"/>
          <w:sz w:val="24"/>
          <w:szCs w:val="24"/>
        </w:rPr>
        <w:t>Adriana Wingard- School Counselor</w:t>
      </w:r>
      <w:r w:rsidR="00243650">
        <w:rPr>
          <w:rFonts w:ascii="Georgia" w:hAnsi="Georgia"/>
          <w:sz w:val="24"/>
          <w:szCs w:val="24"/>
        </w:rPr>
        <w:t xml:space="preserve">                                                  </w:t>
      </w:r>
      <w:r w:rsidRPr="00D651E9">
        <w:rPr>
          <w:rFonts w:ascii="Georgia" w:hAnsi="Georgia"/>
          <w:sz w:val="24"/>
          <w:szCs w:val="24"/>
        </w:rPr>
        <w:t>April 27- May 1, 2020</w:t>
      </w:r>
    </w:p>
    <w:p w:rsidR="001A61E1" w:rsidRDefault="001A61E1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theme of this week is </w:t>
      </w:r>
      <w:r w:rsidRPr="001A61E1">
        <w:rPr>
          <w:rFonts w:ascii="Georgia" w:hAnsi="Georgia"/>
          <w:b/>
          <w:sz w:val="24"/>
          <w:szCs w:val="24"/>
        </w:rPr>
        <w:t>Opportunity</w:t>
      </w:r>
    </w:p>
    <w:p w:rsidR="001A61E1" w:rsidRPr="001A61E1" w:rsidRDefault="001A61E1">
      <w:pPr>
        <w:rPr>
          <w:rFonts w:ascii="Georgia" w:hAnsi="Georgia"/>
          <w:sz w:val="24"/>
          <w:szCs w:val="24"/>
        </w:rPr>
      </w:pPr>
      <w:r w:rsidRPr="001A61E1">
        <w:rPr>
          <w:rFonts w:ascii="Georgia" w:hAnsi="Georgia"/>
          <w:sz w:val="24"/>
          <w:szCs w:val="24"/>
        </w:rPr>
        <w:t xml:space="preserve">I </w:t>
      </w:r>
      <w:r>
        <w:rPr>
          <w:rFonts w:ascii="Georgia" w:hAnsi="Georgia"/>
          <w:sz w:val="24"/>
          <w:szCs w:val="24"/>
        </w:rPr>
        <w:t xml:space="preserve">encourage you to see the </w:t>
      </w:r>
      <w:r w:rsidRPr="001A61E1">
        <w:rPr>
          <w:rFonts w:ascii="Georgia" w:hAnsi="Georgia"/>
          <w:i/>
          <w:sz w:val="24"/>
          <w:szCs w:val="24"/>
        </w:rPr>
        <w:t>opportunity</w:t>
      </w:r>
      <w:r w:rsidR="00E62BE6">
        <w:rPr>
          <w:rFonts w:ascii="Georgia" w:hAnsi="Georgia"/>
          <w:sz w:val="24"/>
          <w:szCs w:val="24"/>
        </w:rPr>
        <w:t xml:space="preserve"> during this crisis. I know it is</w:t>
      </w:r>
      <w:r>
        <w:rPr>
          <w:rFonts w:ascii="Georgia" w:hAnsi="Georgia"/>
          <w:sz w:val="24"/>
          <w:szCs w:val="24"/>
        </w:rPr>
        <w:t xml:space="preserve"> hard but believe me, </w:t>
      </w:r>
      <w:r w:rsidR="00D063A8" w:rsidRPr="00417868">
        <w:rPr>
          <w:rFonts w:ascii="Georgia" w:hAnsi="Georgia"/>
          <w:color w:val="C00000"/>
          <w:sz w:val="24"/>
          <w:szCs w:val="24"/>
          <w:u w:val="single"/>
        </w:rPr>
        <w:t>You Can Do I</w:t>
      </w:r>
      <w:r w:rsidRPr="00417868">
        <w:rPr>
          <w:rFonts w:ascii="Georgia" w:hAnsi="Georgia"/>
          <w:color w:val="C00000"/>
          <w:sz w:val="24"/>
          <w:szCs w:val="24"/>
          <w:u w:val="single"/>
        </w:rPr>
        <w:t>t</w:t>
      </w:r>
      <w:r w:rsidRPr="00417868">
        <w:rPr>
          <w:rFonts w:ascii="Georgia" w:hAnsi="Georgia"/>
          <w:color w:val="C00000"/>
          <w:sz w:val="24"/>
          <w:szCs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7704"/>
      </w:tblGrid>
      <w:tr w:rsidR="00BB3376" w:rsidTr="00B2617C">
        <w:tc>
          <w:tcPr>
            <w:tcW w:w="9350" w:type="dxa"/>
            <w:gridSpan w:val="2"/>
          </w:tcPr>
          <w:p w:rsidR="00BB3376" w:rsidRPr="00BB3376" w:rsidRDefault="0006271D" w:rsidP="0006271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Week of Opportunity</w:t>
            </w:r>
          </w:p>
        </w:tc>
      </w:tr>
      <w:tr w:rsidR="003D17CB" w:rsidTr="00BB3376">
        <w:tc>
          <w:tcPr>
            <w:tcW w:w="1525" w:type="dxa"/>
          </w:tcPr>
          <w:p w:rsidR="00BB3376" w:rsidRPr="00BB3376" w:rsidRDefault="00BB3376">
            <w:pPr>
              <w:rPr>
                <w:rFonts w:ascii="Georgia" w:hAnsi="Georgia"/>
                <w:b/>
                <w:sz w:val="24"/>
                <w:szCs w:val="24"/>
              </w:rPr>
            </w:pPr>
            <w:r w:rsidRPr="00BB3376">
              <w:rPr>
                <w:rFonts w:ascii="Georgia" w:hAnsi="Georgia"/>
                <w:b/>
                <w:sz w:val="24"/>
                <w:szCs w:val="24"/>
              </w:rPr>
              <w:t>Monday</w:t>
            </w:r>
          </w:p>
        </w:tc>
        <w:tc>
          <w:tcPr>
            <w:tcW w:w="7825" w:type="dxa"/>
          </w:tcPr>
          <w:p w:rsidR="00BB3376" w:rsidRDefault="00BB3376" w:rsidP="00BB3376">
            <w:pPr>
              <w:rPr>
                <w:rFonts w:ascii="Georgia" w:hAnsi="Georgia"/>
                <w:sz w:val="24"/>
                <w:szCs w:val="24"/>
              </w:rPr>
            </w:pPr>
            <w:r w:rsidRPr="00417868">
              <w:rPr>
                <w:rFonts w:ascii="Georgia" w:hAnsi="Georgia"/>
                <w:b/>
                <w:color w:val="C00000"/>
                <w:sz w:val="24"/>
                <w:szCs w:val="24"/>
              </w:rPr>
              <w:t>Goal</w:t>
            </w:r>
            <w:r w:rsidRPr="0076441A">
              <w:rPr>
                <w:rFonts w:ascii="Georgia" w:hAnsi="Georg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setting for this week (Example: To finish all my assignments before Friday)</w:t>
            </w:r>
          </w:p>
          <w:p w:rsidR="00BB3376" w:rsidRDefault="00BB3376" w:rsidP="00BB337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B3376">
              <w:rPr>
                <w:rFonts w:ascii="Georgia" w:hAnsi="Georgia"/>
                <w:noProof/>
                <w:sz w:val="24"/>
                <w:szCs w:val="24"/>
              </w:rPr>
              <w:drawing>
                <wp:inline distT="0" distB="0" distL="0" distR="0">
                  <wp:extent cx="1143000" cy="552450"/>
                  <wp:effectExtent l="0" t="0" r="0" b="0"/>
                  <wp:docPr id="4" name="Picture 4" descr="C:\Users\Adriana\Desktop\2020\22170320-student-boy-happy-after-finished-homewo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riana\Desktop\2020\22170320-student-boy-happy-after-finished-homewo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376" w:rsidRDefault="00BB337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D17CB" w:rsidTr="00BB3376">
        <w:tc>
          <w:tcPr>
            <w:tcW w:w="1525" w:type="dxa"/>
          </w:tcPr>
          <w:p w:rsidR="00BB3376" w:rsidRPr="00BB3376" w:rsidRDefault="00BB3376">
            <w:pPr>
              <w:rPr>
                <w:rFonts w:ascii="Georgia" w:hAnsi="Georgia"/>
                <w:b/>
                <w:sz w:val="24"/>
                <w:szCs w:val="24"/>
              </w:rPr>
            </w:pPr>
            <w:r w:rsidRPr="00BB3376">
              <w:rPr>
                <w:rFonts w:ascii="Georgia" w:hAnsi="Georgia"/>
                <w:b/>
                <w:sz w:val="24"/>
                <w:szCs w:val="24"/>
              </w:rPr>
              <w:t>Tuesday</w:t>
            </w:r>
          </w:p>
        </w:tc>
        <w:tc>
          <w:tcPr>
            <w:tcW w:w="7825" w:type="dxa"/>
          </w:tcPr>
          <w:p w:rsidR="00BB3376" w:rsidRDefault="00BB3376">
            <w:pPr>
              <w:rPr>
                <w:rFonts w:ascii="Georgia" w:hAnsi="Georgia"/>
                <w:sz w:val="24"/>
                <w:szCs w:val="24"/>
              </w:rPr>
            </w:pPr>
            <w:r w:rsidRPr="00417868">
              <w:rPr>
                <w:rFonts w:ascii="Georgia" w:hAnsi="Georgia"/>
                <w:b/>
                <w:color w:val="C00000"/>
                <w:sz w:val="24"/>
                <w:szCs w:val="24"/>
              </w:rPr>
              <w:t>Create</w:t>
            </w:r>
            <w:r w:rsidRPr="00417868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a schedule and stick with it (Visualize: Example: “I</w:t>
            </w:r>
            <w:r w:rsidR="008548EC">
              <w:rPr>
                <w:rFonts w:ascii="Georgia" w:hAnsi="Georgia"/>
                <w:sz w:val="24"/>
                <w:szCs w:val="24"/>
              </w:rPr>
              <w:t>f I</w:t>
            </w:r>
            <w:r>
              <w:rPr>
                <w:rFonts w:ascii="Georgia" w:hAnsi="Georgia"/>
                <w:sz w:val="24"/>
                <w:szCs w:val="24"/>
              </w:rPr>
              <w:t xml:space="preserve"> wake up every day no later than 8:00- I will get rewarded by</w:t>
            </w:r>
            <w:r w:rsidR="0085562D">
              <w:rPr>
                <w:rFonts w:ascii="Georgia" w:hAnsi="Georgia"/>
                <w:sz w:val="24"/>
                <w:szCs w:val="24"/>
              </w:rPr>
              <w:t xml:space="preserve"> my</w:t>
            </w:r>
            <w:r>
              <w:rPr>
                <w:rFonts w:ascii="Georgia" w:hAnsi="Georgia"/>
                <w:sz w:val="24"/>
                <w:szCs w:val="24"/>
              </w:rPr>
              <w:t xml:space="preserve"> family</w:t>
            </w:r>
            <w:r w:rsidR="008548EC">
              <w:rPr>
                <w:rFonts w:ascii="Georgia" w:hAnsi="Georgia"/>
                <w:sz w:val="24"/>
                <w:szCs w:val="24"/>
              </w:rPr>
              <w:t>”</w:t>
            </w:r>
            <w:r>
              <w:rPr>
                <w:rFonts w:ascii="Georgia" w:hAnsi="Georgia"/>
                <w:sz w:val="24"/>
                <w:szCs w:val="24"/>
              </w:rPr>
              <w:t xml:space="preserve"> –toy, extra free time, candy, verbal praise, etc.)</w:t>
            </w:r>
          </w:p>
          <w:p w:rsidR="003D17CB" w:rsidRDefault="003D17CB" w:rsidP="003D17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3D17CB">
              <w:rPr>
                <w:rFonts w:ascii="Georgia" w:hAnsi="Georgia"/>
                <w:noProof/>
                <w:sz w:val="24"/>
                <w:szCs w:val="24"/>
              </w:rPr>
              <w:drawing>
                <wp:inline distT="0" distB="0" distL="0" distR="0">
                  <wp:extent cx="852713" cy="447675"/>
                  <wp:effectExtent l="0" t="0" r="5080" b="0"/>
                  <wp:docPr id="6" name="Picture 6" descr="C:\Users\Adriana\Desktop\2020\fail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riana\Desktop\2020\fail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322" cy="4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7CB" w:rsidRDefault="003D17CB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D17CB" w:rsidTr="00BB3376">
        <w:tc>
          <w:tcPr>
            <w:tcW w:w="1525" w:type="dxa"/>
          </w:tcPr>
          <w:p w:rsidR="00BB3376" w:rsidRPr="00BB3376" w:rsidRDefault="00BB3376">
            <w:pPr>
              <w:rPr>
                <w:rFonts w:ascii="Georgia" w:hAnsi="Georgia"/>
                <w:b/>
                <w:sz w:val="24"/>
                <w:szCs w:val="24"/>
              </w:rPr>
            </w:pPr>
            <w:r w:rsidRPr="00BB3376">
              <w:rPr>
                <w:rFonts w:ascii="Georgia" w:hAnsi="Georgia"/>
                <w:b/>
                <w:sz w:val="24"/>
                <w:szCs w:val="24"/>
              </w:rPr>
              <w:t>Wednesday</w:t>
            </w:r>
          </w:p>
        </w:tc>
        <w:tc>
          <w:tcPr>
            <w:tcW w:w="7825" w:type="dxa"/>
          </w:tcPr>
          <w:p w:rsidR="00BB3376" w:rsidRDefault="00BB3376" w:rsidP="00BB3376">
            <w:pPr>
              <w:rPr>
                <w:rFonts w:ascii="Georgia" w:hAnsi="Georgia"/>
                <w:sz w:val="24"/>
                <w:szCs w:val="24"/>
              </w:rPr>
            </w:pPr>
            <w:r w:rsidRPr="00417868">
              <w:rPr>
                <w:rFonts w:ascii="Georgia" w:hAnsi="Georgia"/>
                <w:b/>
                <w:color w:val="C00000"/>
                <w:sz w:val="24"/>
                <w:szCs w:val="24"/>
              </w:rPr>
              <w:t>Opportunity</w:t>
            </w:r>
            <w:r w:rsidRPr="0076441A">
              <w:rPr>
                <w:rFonts w:ascii="Georgia" w:hAnsi="Georg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 xml:space="preserve">–now is </w:t>
            </w:r>
            <w:r w:rsidR="00133149">
              <w:rPr>
                <w:rFonts w:ascii="Georgia" w:hAnsi="Georgia"/>
                <w:sz w:val="24"/>
                <w:szCs w:val="24"/>
              </w:rPr>
              <w:t xml:space="preserve">the </w:t>
            </w:r>
            <w:r>
              <w:rPr>
                <w:rFonts w:ascii="Georgia" w:hAnsi="Georgia"/>
                <w:sz w:val="24"/>
                <w:szCs w:val="24"/>
              </w:rPr>
              <w:t xml:space="preserve">time to learn something new from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Youtube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tutorials, read a book, call a distant cousin, explore a corner untouched of your house, etc.</w:t>
            </w:r>
          </w:p>
          <w:p w:rsidR="003D17CB" w:rsidRDefault="003D17CB" w:rsidP="003D17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3D17CB">
              <w:rPr>
                <w:rFonts w:ascii="Georgia" w:hAnsi="Georgia"/>
                <w:noProof/>
                <w:sz w:val="24"/>
                <w:szCs w:val="24"/>
              </w:rPr>
              <w:drawing>
                <wp:inline distT="0" distB="0" distL="0" distR="0">
                  <wp:extent cx="1095375" cy="561975"/>
                  <wp:effectExtent l="0" t="0" r="9525" b="9525"/>
                  <wp:docPr id="7" name="Picture 7" descr="C:\Users\Adriana\Desktop\2020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riana\Desktop\2020\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376" w:rsidRDefault="00BB337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D17CB" w:rsidTr="00BB3376">
        <w:tc>
          <w:tcPr>
            <w:tcW w:w="1525" w:type="dxa"/>
          </w:tcPr>
          <w:p w:rsidR="00BB3376" w:rsidRPr="00BB3376" w:rsidRDefault="00BB3376">
            <w:pPr>
              <w:rPr>
                <w:rFonts w:ascii="Georgia" w:hAnsi="Georgia"/>
                <w:b/>
                <w:sz w:val="24"/>
                <w:szCs w:val="24"/>
              </w:rPr>
            </w:pPr>
            <w:r w:rsidRPr="00BB3376">
              <w:rPr>
                <w:rFonts w:ascii="Georgia" w:hAnsi="Georgia"/>
                <w:b/>
                <w:sz w:val="24"/>
                <w:szCs w:val="24"/>
              </w:rPr>
              <w:t>Thursday</w:t>
            </w:r>
          </w:p>
        </w:tc>
        <w:tc>
          <w:tcPr>
            <w:tcW w:w="7825" w:type="dxa"/>
          </w:tcPr>
          <w:p w:rsidR="00BB3376" w:rsidRDefault="00BB3376" w:rsidP="00BB3376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417868">
              <w:rPr>
                <w:rFonts w:ascii="Georgia" w:hAnsi="Georgia"/>
                <w:b/>
                <w:color w:val="C00000"/>
                <w:sz w:val="24"/>
                <w:szCs w:val="24"/>
              </w:rPr>
              <w:t>Persistence</w:t>
            </w:r>
            <w:r>
              <w:rPr>
                <w:rFonts w:ascii="Georgia" w:hAnsi="Georgia"/>
                <w:color w:val="C00000"/>
                <w:sz w:val="24"/>
                <w:szCs w:val="24"/>
              </w:rPr>
              <w:t xml:space="preserve"> </w:t>
            </w:r>
            <w:r w:rsidRPr="00D063A8">
              <w:rPr>
                <w:rFonts w:ascii="Georgia" w:hAnsi="Georgia"/>
                <w:color w:val="000000" w:themeColor="text1"/>
                <w:sz w:val="24"/>
                <w:szCs w:val="24"/>
              </w:rPr>
              <w:t>and perse</w:t>
            </w:r>
            <w:r w:rsidR="00830E05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verance will pay off </w:t>
            </w:r>
            <w:r>
              <w:rPr>
                <w:rFonts w:ascii="Georgia" w:hAnsi="Georgia"/>
                <w:color w:val="000000" w:themeColor="text1"/>
                <w:sz w:val="24"/>
                <w:szCs w:val="24"/>
              </w:rPr>
              <w:t>(just try it!)</w:t>
            </w:r>
          </w:p>
          <w:p w:rsidR="0006271D" w:rsidRDefault="0006271D" w:rsidP="00BB3376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:rsidR="003D17CB" w:rsidRDefault="003D17CB" w:rsidP="003D17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3D17CB">
              <w:rPr>
                <w:rFonts w:ascii="Georgia" w:hAnsi="Georgia"/>
                <w:noProof/>
                <w:sz w:val="24"/>
                <w:szCs w:val="24"/>
              </w:rPr>
              <w:drawing>
                <wp:inline distT="0" distB="0" distL="0" distR="0">
                  <wp:extent cx="1115060" cy="609600"/>
                  <wp:effectExtent l="0" t="0" r="8890" b="0"/>
                  <wp:docPr id="8" name="Picture 8" descr="C:\Users\Adriana\Desktop\2020\shutterstock_762806212-e1540927532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riana\Desktop\2020\shutterstock_762806212-e1540927532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562" cy="61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376" w:rsidRDefault="00BB3376">
            <w:pPr>
              <w:rPr>
                <w:rFonts w:ascii="Georgia" w:hAnsi="Georgia"/>
                <w:sz w:val="24"/>
                <w:szCs w:val="24"/>
              </w:rPr>
            </w:pPr>
          </w:p>
        </w:tc>
        <w:bookmarkStart w:id="0" w:name="_GoBack"/>
        <w:bookmarkEnd w:id="0"/>
      </w:tr>
      <w:tr w:rsidR="003D17CB" w:rsidTr="00BB3376">
        <w:tc>
          <w:tcPr>
            <w:tcW w:w="1525" w:type="dxa"/>
          </w:tcPr>
          <w:p w:rsidR="00BB3376" w:rsidRPr="00BB3376" w:rsidRDefault="00BB3376">
            <w:pPr>
              <w:rPr>
                <w:rFonts w:ascii="Georgia" w:hAnsi="Georgia"/>
                <w:b/>
                <w:sz w:val="24"/>
                <w:szCs w:val="24"/>
              </w:rPr>
            </w:pPr>
            <w:r w:rsidRPr="00BB3376">
              <w:rPr>
                <w:rFonts w:ascii="Georgia" w:hAnsi="Georgia"/>
                <w:b/>
                <w:sz w:val="24"/>
                <w:szCs w:val="24"/>
              </w:rPr>
              <w:t>Friday</w:t>
            </w:r>
          </w:p>
        </w:tc>
        <w:tc>
          <w:tcPr>
            <w:tcW w:w="7825" w:type="dxa"/>
          </w:tcPr>
          <w:p w:rsidR="00243650" w:rsidRDefault="00BB3376" w:rsidP="00BB3376">
            <w:pPr>
              <w:rPr>
                <w:rFonts w:ascii="Georgia" w:hAnsi="Georgia"/>
                <w:sz w:val="24"/>
                <w:szCs w:val="24"/>
              </w:rPr>
            </w:pPr>
            <w:r w:rsidRPr="00417868">
              <w:rPr>
                <w:rFonts w:ascii="Georgia" w:hAnsi="Georgia"/>
                <w:b/>
                <w:color w:val="C00000"/>
                <w:sz w:val="24"/>
                <w:szCs w:val="24"/>
              </w:rPr>
              <w:t>Achievement</w:t>
            </w:r>
            <w:r>
              <w:rPr>
                <w:rFonts w:ascii="Georgia" w:hAnsi="Georgia"/>
                <w:sz w:val="24"/>
                <w:szCs w:val="24"/>
              </w:rPr>
              <w:t>-Satisfaction of being in control of your life! Yes, you are Powerful!</w:t>
            </w:r>
          </w:p>
          <w:p w:rsidR="00BB3376" w:rsidRDefault="00BB3376" w:rsidP="00BB337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B3376">
              <w:rPr>
                <w:rFonts w:ascii="Georgia" w:hAnsi="Georgia"/>
                <w:noProof/>
                <w:sz w:val="24"/>
                <w:szCs w:val="24"/>
              </w:rPr>
              <w:drawing>
                <wp:inline distT="0" distB="0" distL="0" distR="0">
                  <wp:extent cx="1076325" cy="581025"/>
                  <wp:effectExtent l="0" t="0" r="9525" b="9525"/>
                  <wp:docPr id="3" name="Picture 3" descr="C:\Users\Adriana\Desktop\2020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riana\Desktop\2020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CF" w:rsidRDefault="00DB71CF">
      <w:pPr>
        <w:rPr>
          <w:rFonts w:ascii="Georgia" w:hAnsi="Georgia"/>
          <w:sz w:val="24"/>
          <w:szCs w:val="24"/>
        </w:rPr>
      </w:pPr>
    </w:p>
    <w:sectPr w:rsidR="00DB7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68"/>
    <w:rsid w:val="000004CD"/>
    <w:rsid w:val="0000290C"/>
    <w:rsid w:val="00002D34"/>
    <w:rsid w:val="000100A6"/>
    <w:rsid w:val="00010C83"/>
    <w:rsid w:val="00010F6C"/>
    <w:rsid w:val="00013F05"/>
    <w:rsid w:val="00016828"/>
    <w:rsid w:val="00023AAE"/>
    <w:rsid w:val="00026244"/>
    <w:rsid w:val="0003039B"/>
    <w:rsid w:val="0003177F"/>
    <w:rsid w:val="000347D0"/>
    <w:rsid w:val="00035816"/>
    <w:rsid w:val="00035C1B"/>
    <w:rsid w:val="00036416"/>
    <w:rsid w:val="000470B7"/>
    <w:rsid w:val="000476A7"/>
    <w:rsid w:val="00051856"/>
    <w:rsid w:val="0006271D"/>
    <w:rsid w:val="000646E5"/>
    <w:rsid w:val="00070B35"/>
    <w:rsid w:val="000719D3"/>
    <w:rsid w:val="00072159"/>
    <w:rsid w:val="0007615C"/>
    <w:rsid w:val="00076164"/>
    <w:rsid w:val="00081121"/>
    <w:rsid w:val="00096AFB"/>
    <w:rsid w:val="00096F16"/>
    <w:rsid w:val="000A2E4A"/>
    <w:rsid w:val="000A7351"/>
    <w:rsid w:val="000B4E2C"/>
    <w:rsid w:val="000C5305"/>
    <w:rsid w:val="000E064A"/>
    <w:rsid w:val="000E20EA"/>
    <w:rsid w:val="000E616F"/>
    <w:rsid w:val="000F6B4F"/>
    <w:rsid w:val="00101E8F"/>
    <w:rsid w:val="0010414E"/>
    <w:rsid w:val="0011583A"/>
    <w:rsid w:val="00116E1C"/>
    <w:rsid w:val="00121CF6"/>
    <w:rsid w:val="001232A2"/>
    <w:rsid w:val="00123A1E"/>
    <w:rsid w:val="001242F7"/>
    <w:rsid w:val="00133149"/>
    <w:rsid w:val="00142675"/>
    <w:rsid w:val="00144F5C"/>
    <w:rsid w:val="00153CCF"/>
    <w:rsid w:val="0015785C"/>
    <w:rsid w:val="0016126F"/>
    <w:rsid w:val="00162D0F"/>
    <w:rsid w:val="00163B29"/>
    <w:rsid w:val="00175896"/>
    <w:rsid w:val="001817AC"/>
    <w:rsid w:val="0018183D"/>
    <w:rsid w:val="00185FF8"/>
    <w:rsid w:val="00187E1A"/>
    <w:rsid w:val="00190226"/>
    <w:rsid w:val="0019134F"/>
    <w:rsid w:val="00193474"/>
    <w:rsid w:val="0019696D"/>
    <w:rsid w:val="001A61E1"/>
    <w:rsid w:val="001A7736"/>
    <w:rsid w:val="001B0C5C"/>
    <w:rsid w:val="001B0E10"/>
    <w:rsid w:val="001B6706"/>
    <w:rsid w:val="001B7746"/>
    <w:rsid w:val="001C355B"/>
    <w:rsid w:val="001C5037"/>
    <w:rsid w:val="001D2FED"/>
    <w:rsid w:val="001D6E56"/>
    <w:rsid w:val="001D7B14"/>
    <w:rsid w:val="001E14C8"/>
    <w:rsid w:val="001E49A8"/>
    <w:rsid w:val="001E6104"/>
    <w:rsid w:val="001E6A69"/>
    <w:rsid w:val="001E73FA"/>
    <w:rsid w:val="001E7939"/>
    <w:rsid w:val="001F04E6"/>
    <w:rsid w:val="001F2A04"/>
    <w:rsid w:val="001F3261"/>
    <w:rsid w:val="001F68DD"/>
    <w:rsid w:val="0020166D"/>
    <w:rsid w:val="00202528"/>
    <w:rsid w:val="00206529"/>
    <w:rsid w:val="0021153F"/>
    <w:rsid w:val="002139A6"/>
    <w:rsid w:val="002145D9"/>
    <w:rsid w:val="00214FCE"/>
    <w:rsid w:val="0021633B"/>
    <w:rsid w:val="00222A58"/>
    <w:rsid w:val="00224DAF"/>
    <w:rsid w:val="002304BC"/>
    <w:rsid w:val="00231A18"/>
    <w:rsid w:val="00231C43"/>
    <w:rsid w:val="00234823"/>
    <w:rsid w:val="00240248"/>
    <w:rsid w:val="00243650"/>
    <w:rsid w:val="00244A99"/>
    <w:rsid w:val="00250BB2"/>
    <w:rsid w:val="0025135A"/>
    <w:rsid w:val="00255315"/>
    <w:rsid w:val="00255FD7"/>
    <w:rsid w:val="00264B20"/>
    <w:rsid w:val="0026592A"/>
    <w:rsid w:val="00270EF8"/>
    <w:rsid w:val="0028094E"/>
    <w:rsid w:val="00283013"/>
    <w:rsid w:val="00291018"/>
    <w:rsid w:val="00294F6D"/>
    <w:rsid w:val="002954C2"/>
    <w:rsid w:val="0029599B"/>
    <w:rsid w:val="002A093D"/>
    <w:rsid w:val="002A09F5"/>
    <w:rsid w:val="002B1163"/>
    <w:rsid w:val="002B1A33"/>
    <w:rsid w:val="002B1EF3"/>
    <w:rsid w:val="002B2995"/>
    <w:rsid w:val="002B4AC9"/>
    <w:rsid w:val="002B4C49"/>
    <w:rsid w:val="002C0929"/>
    <w:rsid w:val="002C22F9"/>
    <w:rsid w:val="002D2737"/>
    <w:rsid w:val="002D3E9E"/>
    <w:rsid w:val="002D5AE4"/>
    <w:rsid w:val="002E1015"/>
    <w:rsid w:val="002E40C3"/>
    <w:rsid w:val="002E48EF"/>
    <w:rsid w:val="002F1522"/>
    <w:rsid w:val="002F2003"/>
    <w:rsid w:val="002F5B83"/>
    <w:rsid w:val="002F5F4D"/>
    <w:rsid w:val="002F64FA"/>
    <w:rsid w:val="00305049"/>
    <w:rsid w:val="003078D7"/>
    <w:rsid w:val="003138A0"/>
    <w:rsid w:val="0031482F"/>
    <w:rsid w:val="003163AC"/>
    <w:rsid w:val="00317A62"/>
    <w:rsid w:val="00320CBD"/>
    <w:rsid w:val="00321827"/>
    <w:rsid w:val="0032244F"/>
    <w:rsid w:val="003232C2"/>
    <w:rsid w:val="0033096E"/>
    <w:rsid w:val="00333AC0"/>
    <w:rsid w:val="0034109B"/>
    <w:rsid w:val="0034287E"/>
    <w:rsid w:val="00353496"/>
    <w:rsid w:val="003559B0"/>
    <w:rsid w:val="00356DC8"/>
    <w:rsid w:val="0036392F"/>
    <w:rsid w:val="003657CD"/>
    <w:rsid w:val="00365E78"/>
    <w:rsid w:val="00366560"/>
    <w:rsid w:val="00367873"/>
    <w:rsid w:val="0037146E"/>
    <w:rsid w:val="0037169F"/>
    <w:rsid w:val="003745ED"/>
    <w:rsid w:val="00374EC4"/>
    <w:rsid w:val="00374F90"/>
    <w:rsid w:val="00375121"/>
    <w:rsid w:val="00380FB8"/>
    <w:rsid w:val="00382D59"/>
    <w:rsid w:val="00383346"/>
    <w:rsid w:val="003839E7"/>
    <w:rsid w:val="0038666E"/>
    <w:rsid w:val="003867AA"/>
    <w:rsid w:val="00390443"/>
    <w:rsid w:val="003928A6"/>
    <w:rsid w:val="00394613"/>
    <w:rsid w:val="003A73A7"/>
    <w:rsid w:val="003B2D6C"/>
    <w:rsid w:val="003C0344"/>
    <w:rsid w:val="003C433B"/>
    <w:rsid w:val="003C6AAA"/>
    <w:rsid w:val="003D17CB"/>
    <w:rsid w:val="003D579E"/>
    <w:rsid w:val="003E05C1"/>
    <w:rsid w:val="003E1A3B"/>
    <w:rsid w:val="003E2E5C"/>
    <w:rsid w:val="003E5845"/>
    <w:rsid w:val="003F145F"/>
    <w:rsid w:val="004036F5"/>
    <w:rsid w:val="004058AA"/>
    <w:rsid w:val="0040689A"/>
    <w:rsid w:val="00414F6A"/>
    <w:rsid w:val="00415B06"/>
    <w:rsid w:val="00417868"/>
    <w:rsid w:val="00422178"/>
    <w:rsid w:val="00425E75"/>
    <w:rsid w:val="004305EC"/>
    <w:rsid w:val="00431657"/>
    <w:rsid w:val="00432220"/>
    <w:rsid w:val="0043227E"/>
    <w:rsid w:val="00433E09"/>
    <w:rsid w:val="00435921"/>
    <w:rsid w:val="0044722F"/>
    <w:rsid w:val="00454DA8"/>
    <w:rsid w:val="0045799C"/>
    <w:rsid w:val="00461786"/>
    <w:rsid w:val="00464901"/>
    <w:rsid w:val="00466742"/>
    <w:rsid w:val="0046733C"/>
    <w:rsid w:val="00470A0A"/>
    <w:rsid w:val="00471DA7"/>
    <w:rsid w:val="004762DE"/>
    <w:rsid w:val="004818E5"/>
    <w:rsid w:val="004819AD"/>
    <w:rsid w:val="00482181"/>
    <w:rsid w:val="00486611"/>
    <w:rsid w:val="004A0789"/>
    <w:rsid w:val="004A19F9"/>
    <w:rsid w:val="004A2A7E"/>
    <w:rsid w:val="004A2E87"/>
    <w:rsid w:val="004A4C6A"/>
    <w:rsid w:val="004A5689"/>
    <w:rsid w:val="004A5E83"/>
    <w:rsid w:val="004A6D31"/>
    <w:rsid w:val="004B08CD"/>
    <w:rsid w:val="004B4BC8"/>
    <w:rsid w:val="004B5FCB"/>
    <w:rsid w:val="004C1A4F"/>
    <w:rsid w:val="004C2F37"/>
    <w:rsid w:val="004C47DC"/>
    <w:rsid w:val="004C771B"/>
    <w:rsid w:val="004E2086"/>
    <w:rsid w:val="004E5049"/>
    <w:rsid w:val="004E73C1"/>
    <w:rsid w:val="004F018F"/>
    <w:rsid w:val="004F6573"/>
    <w:rsid w:val="004F7739"/>
    <w:rsid w:val="00502873"/>
    <w:rsid w:val="005061AA"/>
    <w:rsid w:val="005079F9"/>
    <w:rsid w:val="005101CB"/>
    <w:rsid w:val="0051641A"/>
    <w:rsid w:val="00525624"/>
    <w:rsid w:val="00532338"/>
    <w:rsid w:val="00536065"/>
    <w:rsid w:val="005370D9"/>
    <w:rsid w:val="00537438"/>
    <w:rsid w:val="005447E0"/>
    <w:rsid w:val="005500DE"/>
    <w:rsid w:val="00555493"/>
    <w:rsid w:val="00557365"/>
    <w:rsid w:val="00561F74"/>
    <w:rsid w:val="00563300"/>
    <w:rsid w:val="00564A5A"/>
    <w:rsid w:val="00565BC9"/>
    <w:rsid w:val="0056697F"/>
    <w:rsid w:val="00570DE9"/>
    <w:rsid w:val="00571EA8"/>
    <w:rsid w:val="00574FA5"/>
    <w:rsid w:val="00575E0C"/>
    <w:rsid w:val="00580FAD"/>
    <w:rsid w:val="0058307A"/>
    <w:rsid w:val="005836F7"/>
    <w:rsid w:val="005847EC"/>
    <w:rsid w:val="00585D7C"/>
    <w:rsid w:val="0059137E"/>
    <w:rsid w:val="005950C3"/>
    <w:rsid w:val="0059556F"/>
    <w:rsid w:val="005A14BD"/>
    <w:rsid w:val="005A74A5"/>
    <w:rsid w:val="005B10AB"/>
    <w:rsid w:val="005B6FCA"/>
    <w:rsid w:val="005C01BF"/>
    <w:rsid w:val="005C2B2E"/>
    <w:rsid w:val="005D022E"/>
    <w:rsid w:val="005D47F9"/>
    <w:rsid w:val="005E2579"/>
    <w:rsid w:val="005E48E0"/>
    <w:rsid w:val="005E6D4F"/>
    <w:rsid w:val="005E7DA7"/>
    <w:rsid w:val="00603B26"/>
    <w:rsid w:val="00603FE5"/>
    <w:rsid w:val="006144A6"/>
    <w:rsid w:val="0062000E"/>
    <w:rsid w:val="00620B48"/>
    <w:rsid w:val="00620DCD"/>
    <w:rsid w:val="00623F9F"/>
    <w:rsid w:val="00625228"/>
    <w:rsid w:val="00626B40"/>
    <w:rsid w:val="00627472"/>
    <w:rsid w:val="006316F3"/>
    <w:rsid w:val="00633C17"/>
    <w:rsid w:val="0064278A"/>
    <w:rsid w:val="00646DF6"/>
    <w:rsid w:val="00655689"/>
    <w:rsid w:val="0065684D"/>
    <w:rsid w:val="006611F8"/>
    <w:rsid w:val="00662E2A"/>
    <w:rsid w:val="0066356E"/>
    <w:rsid w:val="006635AB"/>
    <w:rsid w:val="00664911"/>
    <w:rsid w:val="00664BD8"/>
    <w:rsid w:val="0066639A"/>
    <w:rsid w:val="00671E95"/>
    <w:rsid w:val="00673B64"/>
    <w:rsid w:val="00693003"/>
    <w:rsid w:val="00697B39"/>
    <w:rsid w:val="006A0C80"/>
    <w:rsid w:val="006B1914"/>
    <w:rsid w:val="006B2349"/>
    <w:rsid w:val="006B35EB"/>
    <w:rsid w:val="006B3B78"/>
    <w:rsid w:val="006C09A6"/>
    <w:rsid w:val="006C2957"/>
    <w:rsid w:val="006C7596"/>
    <w:rsid w:val="006C7D28"/>
    <w:rsid w:val="006D041A"/>
    <w:rsid w:val="006D4189"/>
    <w:rsid w:val="006D78E0"/>
    <w:rsid w:val="006E2A92"/>
    <w:rsid w:val="006E2BB1"/>
    <w:rsid w:val="006E42DC"/>
    <w:rsid w:val="006F061D"/>
    <w:rsid w:val="006F4A22"/>
    <w:rsid w:val="00703C8E"/>
    <w:rsid w:val="00704ABD"/>
    <w:rsid w:val="00706998"/>
    <w:rsid w:val="00711AF5"/>
    <w:rsid w:val="0072551E"/>
    <w:rsid w:val="007428B8"/>
    <w:rsid w:val="00744CC0"/>
    <w:rsid w:val="00745090"/>
    <w:rsid w:val="007504CF"/>
    <w:rsid w:val="00750BEC"/>
    <w:rsid w:val="00751E58"/>
    <w:rsid w:val="007578E2"/>
    <w:rsid w:val="00760D82"/>
    <w:rsid w:val="0076307C"/>
    <w:rsid w:val="0076441A"/>
    <w:rsid w:val="00764FC3"/>
    <w:rsid w:val="00770C20"/>
    <w:rsid w:val="007715FF"/>
    <w:rsid w:val="00774362"/>
    <w:rsid w:val="00774674"/>
    <w:rsid w:val="00775A3B"/>
    <w:rsid w:val="00775E9B"/>
    <w:rsid w:val="0078021F"/>
    <w:rsid w:val="00782E59"/>
    <w:rsid w:val="00784AB3"/>
    <w:rsid w:val="007A0428"/>
    <w:rsid w:val="007A116C"/>
    <w:rsid w:val="007A4D83"/>
    <w:rsid w:val="007A5054"/>
    <w:rsid w:val="007A5632"/>
    <w:rsid w:val="007B0225"/>
    <w:rsid w:val="007B5F92"/>
    <w:rsid w:val="007C0AF0"/>
    <w:rsid w:val="007C14C5"/>
    <w:rsid w:val="007C3F45"/>
    <w:rsid w:val="007D3176"/>
    <w:rsid w:val="007E094F"/>
    <w:rsid w:val="007E14CA"/>
    <w:rsid w:val="007E227F"/>
    <w:rsid w:val="007E3A1A"/>
    <w:rsid w:val="007E4009"/>
    <w:rsid w:val="007F0BE2"/>
    <w:rsid w:val="007F2013"/>
    <w:rsid w:val="00810525"/>
    <w:rsid w:val="0081201E"/>
    <w:rsid w:val="00814EDC"/>
    <w:rsid w:val="008168EA"/>
    <w:rsid w:val="00820D4F"/>
    <w:rsid w:val="008238A2"/>
    <w:rsid w:val="00830E05"/>
    <w:rsid w:val="00831682"/>
    <w:rsid w:val="008316BA"/>
    <w:rsid w:val="00837E9A"/>
    <w:rsid w:val="008403BF"/>
    <w:rsid w:val="00850361"/>
    <w:rsid w:val="00850A19"/>
    <w:rsid w:val="00851459"/>
    <w:rsid w:val="008530B2"/>
    <w:rsid w:val="008531D2"/>
    <w:rsid w:val="008548EC"/>
    <w:rsid w:val="0085562D"/>
    <w:rsid w:val="00857765"/>
    <w:rsid w:val="00862450"/>
    <w:rsid w:val="00863A14"/>
    <w:rsid w:val="0086557C"/>
    <w:rsid w:val="00865B3C"/>
    <w:rsid w:val="00867421"/>
    <w:rsid w:val="00872832"/>
    <w:rsid w:val="00875DF3"/>
    <w:rsid w:val="00876EC3"/>
    <w:rsid w:val="0088127F"/>
    <w:rsid w:val="008836D1"/>
    <w:rsid w:val="00884A4A"/>
    <w:rsid w:val="008867FB"/>
    <w:rsid w:val="00887724"/>
    <w:rsid w:val="00887BA0"/>
    <w:rsid w:val="0089263C"/>
    <w:rsid w:val="008940D9"/>
    <w:rsid w:val="008945EE"/>
    <w:rsid w:val="008A1537"/>
    <w:rsid w:val="008A1812"/>
    <w:rsid w:val="008B50E1"/>
    <w:rsid w:val="008B53A2"/>
    <w:rsid w:val="008B71EF"/>
    <w:rsid w:val="008C2379"/>
    <w:rsid w:val="008D1817"/>
    <w:rsid w:val="008D1A5F"/>
    <w:rsid w:val="008D1D40"/>
    <w:rsid w:val="008D2879"/>
    <w:rsid w:val="008D6962"/>
    <w:rsid w:val="008E110E"/>
    <w:rsid w:val="008E2C5F"/>
    <w:rsid w:val="008F387C"/>
    <w:rsid w:val="008F4491"/>
    <w:rsid w:val="008F4AC1"/>
    <w:rsid w:val="008F51DA"/>
    <w:rsid w:val="008F7458"/>
    <w:rsid w:val="009129FD"/>
    <w:rsid w:val="009138F1"/>
    <w:rsid w:val="00915C70"/>
    <w:rsid w:val="009171A8"/>
    <w:rsid w:val="00917D0C"/>
    <w:rsid w:val="00921C6B"/>
    <w:rsid w:val="00921D9A"/>
    <w:rsid w:val="0092227A"/>
    <w:rsid w:val="0092734A"/>
    <w:rsid w:val="009276EA"/>
    <w:rsid w:val="009311F0"/>
    <w:rsid w:val="00937141"/>
    <w:rsid w:val="0094547C"/>
    <w:rsid w:val="009463FE"/>
    <w:rsid w:val="00946509"/>
    <w:rsid w:val="00953C89"/>
    <w:rsid w:val="0095732D"/>
    <w:rsid w:val="0096071D"/>
    <w:rsid w:val="009645BD"/>
    <w:rsid w:val="009649C6"/>
    <w:rsid w:val="00966FDD"/>
    <w:rsid w:val="009711B4"/>
    <w:rsid w:val="00973AC6"/>
    <w:rsid w:val="00973F53"/>
    <w:rsid w:val="00977BE5"/>
    <w:rsid w:val="009819BD"/>
    <w:rsid w:val="00981E51"/>
    <w:rsid w:val="0098316F"/>
    <w:rsid w:val="00983EFC"/>
    <w:rsid w:val="0098526A"/>
    <w:rsid w:val="00985EF6"/>
    <w:rsid w:val="009903BE"/>
    <w:rsid w:val="0099263B"/>
    <w:rsid w:val="00994351"/>
    <w:rsid w:val="009952B6"/>
    <w:rsid w:val="009A1A1E"/>
    <w:rsid w:val="009B0EB5"/>
    <w:rsid w:val="009B4B55"/>
    <w:rsid w:val="009C40E6"/>
    <w:rsid w:val="009C6E60"/>
    <w:rsid w:val="009C745B"/>
    <w:rsid w:val="009D38FF"/>
    <w:rsid w:val="009E517E"/>
    <w:rsid w:val="009E5BD8"/>
    <w:rsid w:val="009E6012"/>
    <w:rsid w:val="009F08FE"/>
    <w:rsid w:val="009F15E2"/>
    <w:rsid w:val="009F2B25"/>
    <w:rsid w:val="009F73F3"/>
    <w:rsid w:val="00A03035"/>
    <w:rsid w:val="00A21F59"/>
    <w:rsid w:val="00A235CC"/>
    <w:rsid w:val="00A25FDA"/>
    <w:rsid w:val="00A2620D"/>
    <w:rsid w:val="00A26D37"/>
    <w:rsid w:val="00A421A5"/>
    <w:rsid w:val="00A453E8"/>
    <w:rsid w:val="00A473B0"/>
    <w:rsid w:val="00A62C49"/>
    <w:rsid w:val="00A64B6C"/>
    <w:rsid w:val="00A66C80"/>
    <w:rsid w:val="00A67B88"/>
    <w:rsid w:val="00A72443"/>
    <w:rsid w:val="00A757A8"/>
    <w:rsid w:val="00A85FDF"/>
    <w:rsid w:val="00A86898"/>
    <w:rsid w:val="00A86B1C"/>
    <w:rsid w:val="00A95D74"/>
    <w:rsid w:val="00A97B4D"/>
    <w:rsid w:val="00AA20AC"/>
    <w:rsid w:val="00AA63AB"/>
    <w:rsid w:val="00AA7011"/>
    <w:rsid w:val="00AB06FF"/>
    <w:rsid w:val="00AB5BD3"/>
    <w:rsid w:val="00AC18BE"/>
    <w:rsid w:val="00AC57CD"/>
    <w:rsid w:val="00AE0FD7"/>
    <w:rsid w:val="00AE7CE1"/>
    <w:rsid w:val="00AF0E80"/>
    <w:rsid w:val="00B00F6C"/>
    <w:rsid w:val="00B010DD"/>
    <w:rsid w:val="00B029AC"/>
    <w:rsid w:val="00B04952"/>
    <w:rsid w:val="00B06CD5"/>
    <w:rsid w:val="00B12979"/>
    <w:rsid w:val="00B145D2"/>
    <w:rsid w:val="00B14957"/>
    <w:rsid w:val="00B15088"/>
    <w:rsid w:val="00B21541"/>
    <w:rsid w:val="00B21BD9"/>
    <w:rsid w:val="00B25238"/>
    <w:rsid w:val="00B25A74"/>
    <w:rsid w:val="00B25AF0"/>
    <w:rsid w:val="00B30E55"/>
    <w:rsid w:val="00B3379B"/>
    <w:rsid w:val="00B36181"/>
    <w:rsid w:val="00B375DF"/>
    <w:rsid w:val="00B51570"/>
    <w:rsid w:val="00B527D9"/>
    <w:rsid w:val="00B56054"/>
    <w:rsid w:val="00B634DB"/>
    <w:rsid w:val="00B67CB6"/>
    <w:rsid w:val="00B67EF3"/>
    <w:rsid w:val="00B70C2F"/>
    <w:rsid w:val="00B74DF1"/>
    <w:rsid w:val="00B92479"/>
    <w:rsid w:val="00BB3363"/>
    <w:rsid w:val="00BB3376"/>
    <w:rsid w:val="00BB3AF9"/>
    <w:rsid w:val="00BB5AD4"/>
    <w:rsid w:val="00BB5BA7"/>
    <w:rsid w:val="00BB60EB"/>
    <w:rsid w:val="00BC0EAE"/>
    <w:rsid w:val="00BC4205"/>
    <w:rsid w:val="00BC4C4F"/>
    <w:rsid w:val="00BD0D48"/>
    <w:rsid w:val="00BD298D"/>
    <w:rsid w:val="00BD6976"/>
    <w:rsid w:val="00BE009A"/>
    <w:rsid w:val="00BF38FE"/>
    <w:rsid w:val="00BF47E6"/>
    <w:rsid w:val="00BF6115"/>
    <w:rsid w:val="00BF6305"/>
    <w:rsid w:val="00C02DD0"/>
    <w:rsid w:val="00C067EF"/>
    <w:rsid w:val="00C0739D"/>
    <w:rsid w:val="00C102B9"/>
    <w:rsid w:val="00C13496"/>
    <w:rsid w:val="00C13FA9"/>
    <w:rsid w:val="00C14479"/>
    <w:rsid w:val="00C1680A"/>
    <w:rsid w:val="00C17362"/>
    <w:rsid w:val="00C23F8F"/>
    <w:rsid w:val="00C2474E"/>
    <w:rsid w:val="00C30278"/>
    <w:rsid w:val="00C30763"/>
    <w:rsid w:val="00C3350F"/>
    <w:rsid w:val="00C40EDC"/>
    <w:rsid w:val="00C455BC"/>
    <w:rsid w:val="00C57BED"/>
    <w:rsid w:val="00C628B8"/>
    <w:rsid w:val="00C63210"/>
    <w:rsid w:val="00C660CD"/>
    <w:rsid w:val="00C8082E"/>
    <w:rsid w:val="00C81C98"/>
    <w:rsid w:val="00C85DF7"/>
    <w:rsid w:val="00C85E8C"/>
    <w:rsid w:val="00C8667E"/>
    <w:rsid w:val="00C90273"/>
    <w:rsid w:val="00C90917"/>
    <w:rsid w:val="00C918E1"/>
    <w:rsid w:val="00C96BB0"/>
    <w:rsid w:val="00CA2729"/>
    <w:rsid w:val="00CA392C"/>
    <w:rsid w:val="00CA422C"/>
    <w:rsid w:val="00CA513A"/>
    <w:rsid w:val="00CB1B62"/>
    <w:rsid w:val="00CB5054"/>
    <w:rsid w:val="00CB7735"/>
    <w:rsid w:val="00CC1921"/>
    <w:rsid w:val="00CC70A0"/>
    <w:rsid w:val="00CD1A20"/>
    <w:rsid w:val="00CD3514"/>
    <w:rsid w:val="00CD5D63"/>
    <w:rsid w:val="00CD788E"/>
    <w:rsid w:val="00CE5435"/>
    <w:rsid w:val="00CE6415"/>
    <w:rsid w:val="00CF259E"/>
    <w:rsid w:val="00CF4AB6"/>
    <w:rsid w:val="00D018E0"/>
    <w:rsid w:val="00D03AE0"/>
    <w:rsid w:val="00D0409E"/>
    <w:rsid w:val="00D063A8"/>
    <w:rsid w:val="00D124E6"/>
    <w:rsid w:val="00D145F3"/>
    <w:rsid w:val="00D156E5"/>
    <w:rsid w:val="00D157C3"/>
    <w:rsid w:val="00D16A24"/>
    <w:rsid w:val="00D22F84"/>
    <w:rsid w:val="00D234EE"/>
    <w:rsid w:val="00D2629D"/>
    <w:rsid w:val="00D26775"/>
    <w:rsid w:val="00D324E9"/>
    <w:rsid w:val="00D371EE"/>
    <w:rsid w:val="00D46700"/>
    <w:rsid w:val="00D51249"/>
    <w:rsid w:val="00D5387E"/>
    <w:rsid w:val="00D574C3"/>
    <w:rsid w:val="00D6232D"/>
    <w:rsid w:val="00D63AC1"/>
    <w:rsid w:val="00D649C9"/>
    <w:rsid w:val="00D64CA7"/>
    <w:rsid w:val="00D65052"/>
    <w:rsid w:val="00D651E9"/>
    <w:rsid w:val="00D67334"/>
    <w:rsid w:val="00D75809"/>
    <w:rsid w:val="00D814B9"/>
    <w:rsid w:val="00D82F57"/>
    <w:rsid w:val="00D86FD7"/>
    <w:rsid w:val="00D9028A"/>
    <w:rsid w:val="00D93091"/>
    <w:rsid w:val="00D96CA5"/>
    <w:rsid w:val="00DA1110"/>
    <w:rsid w:val="00DA3AF9"/>
    <w:rsid w:val="00DA5501"/>
    <w:rsid w:val="00DB2AE6"/>
    <w:rsid w:val="00DB71CF"/>
    <w:rsid w:val="00DC0B79"/>
    <w:rsid w:val="00DC235F"/>
    <w:rsid w:val="00DC5A9F"/>
    <w:rsid w:val="00DD2D43"/>
    <w:rsid w:val="00DD4593"/>
    <w:rsid w:val="00DD565F"/>
    <w:rsid w:val="00DD5CDA"/>
    <w:rsid w:val="00DD75E0"/>
    <w:rsid w:val="00DE1AC0"/>
    <w:rsid w:val="00DE61BC"/>
    <w:rsid w:val="00DF02CD"/>
    <w:rsid w:val="00DF21B0"/>
    <w:rsid w:val="00DF3735"/>
    <w:rsid w:val="00DF4198"/>
    <w:rsid w:val="00DF504E"/>
    <w:rsid w:val="00DF62AD"/>
    <w:rsid w:val="00DF64AF"/>
    <w:rsid w:val="00DF71FD"/>
    <w:rsid w:val="00DF767E"/>
    <w:rsid w:val="00E0292C"/>
    <w:rsid w:val="00E061A4"/>
    <w:rsid w:val="00E10E83"/>
    <w:rsid w:val="00E121E7"/>
    <w:rsid w:val="00E13109"/>
    <w:rsid w:val="00E15936"/>
    <w:rsid w:val="00E15B35"/>
    <w:rsid w:val="00E17F86"/>
    <w:rsid w:val="00E20569"/>
    <w:rsid w:val="00E20A92"/>
    <w:rsid w:val="00E23D3C"/>
    <w:rsid w:val="00E243A4"/>
    <w:rsid w:val="00E24504"/>
    <w:rsid w:val="00E31976"/>
    <w:rsid w:val="00E420E2"/>
    <w:rsid w:val="00E459B7"/>
    <w:rsid w:val="00E53864"/>
    <w:rsid w:val="00E5671D"/>
    <w:rsid w:val="00E56AC0"/>
    <w:rsid w:val="00E60644"/>
    <w:rsid w:val="00E60C68"/>
    <w:rsid w:val="00E61116"/>
    <w:rsid w:val="00E62BE6"/>
    <w:rsid w:val="00E73798"/>
    <w:rsid w:val="00E76A3A"/>
    <w:rsid w:val="00E80B9A"/>
    <w:rsid w:val="00E82C83"/>
    <w:rsid w:val="00E84769"/>
    <w:rsid w:val="00E849B0"/>
    <w:rsid w:val="00E86602"/>
    <w:rsid w:val="00E90C1C"/>
    <w:rsid w:val="00E933FA"/>
    <w:rsid w:val="00E941BE"/>
    <w:rsid w:val="00EA0D82"/>
    <w:rsid w:val="00EA337E"/>
    <w:rsid w:val="00EA44BE"/>
    <w:rsid w:val="00EA4C65"/>
    <w:rsid w:val="00EA4C6C"/>
    <w:rsid w:val="00EA72C5"/>
    <w:rsid w:val="00ED1155"/>
    <w:rsid w:val="00ED3EE9"/>
    <w:rsid w:val="00ED77D3"/>
    <w:rsid w:val="00EE1DA3"/>
    <w:rsid w:val="00EE2617"/>
    <w:rsid w:val="00EE6EFC"/>
    <w:rsid w:val="00EF059D"/>
    <w:rsid w:val="00EF1122"/>
    <w:rsid w:val="00EF2CB1"/>
    <w:rsid w:val="00EF6C11"/>
    <w:rsid w:val="00F0330B"/>
    <w:rsid w:val="00F04806"/>
    <w:rsid w:val="00F05DF6"/>
    <w:rsid w:val="00F070B0"/>
    <w:rsid w:val="00F07387"/>
    <w:rsid w:val="00F200DF"/>
    <w:rsid w:val="00F24BA5"/>
    <w:rsid w:val="00F26F44"/>
    <w:rsid w:val="00F30216"/>
    <w:rsid w:val="00F31B20"/>
    <w:rsid w:val="00F3297D"/>
    <w:rsid w:val="00F408CE"/>
    <w:rsid w:val="00F42372"/>
    <w:rsid w:val="00F52C43"/>
    <w:rsid w:val="00F52F43"/>
    <w:rsid w:val="00F54276"/>
    <w:rsid w:val="00F54777"/>
    <w:rsid w:val="00F64955"/>
    <w:rsid w:val="00F652BF"/>
    <w:rsid w:val="00F714DA"/>
    <w:rsid w:val="00F73EED"/>
    <w:rsid w:val="00F768F5"/>
    <w:rsid w:val="00F8014C"/>
    <w:rsid w:val="00F8521D"/>
    <w:rsid w:val="00F854E3"/>
    <w:rsid w:val="00F925E3"/>
    <w:rsid w:val="00FA58DB"/>
    <w:rsid w:val="00FA6C6D"/>
    <w:rsid w:val="00FB32D5"/>
    <w:rsid w:val="00FB439C"/>
    <w:rsid w:val="00FB44A3"/>
    <w:rsid w:val="00FB4EB3"/>
    <w:rsid w:val="00FC1075"/>
    <w:rsid w:val="00FC31B7"/>
    <w:rsid w:val="00FC3E33"/>
    <w:rsid w:val="00FC7A7F"/>
    <w:rsid w:val="00FD4CA6"/>
    <w:rsid w:val="00FD6FCC"/>
    <w:rsid w:val="00FD7C0C"/>
    <w:rsid w:val="00FE7836"/>
    <w:rsid w:val="00FF173D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D11C6-1D77-46A3-ACC8-5F402EED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esktop\MARION\MARION%202019-2020\Counselor%20corner%20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Counselor corner 1</Template>
  <TotalTime>56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Wingard</dc:creator>
  <cp:keywords/>
  <dc:description/>
  <cp:lastModifiedBy>Adriana Wingard</cp:lastModifiedBy>
  <cp:revision>6</cp:revision>
  <cp:lastPrinted>2020-04-23T13:24:00Z</cp:lastPrinted>
  <dcterms:created xsi:type="dcterms:W3CDTF">2020-04-23T13:58:00Z</dcterms:created>
  <dcterms:modified xsi:type="dcterms:W3CDTF">2020-04-23T21:50:00Z</dcterms:modified>
</cp:coreProperties>
</file>